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Default="00C658FB">
      <w:pPr>
        <w:pStyle w:val="BodyText"/>
        <w:rPr>
          <w:b/>
          <w:sz w:val="20"/>
        </w:rPr>
      </w:pPr>
    </w:p>
    <w:p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:rsidR="00C658FB" w:rsidRDefault="00C658FB">
      <w:pPr>
        <w:pStyle w:val="BodyText"/>
        <w:spacing w:before="5"/>
        <w:rPr>
          <w:sz w:val="23"/>
        </w:rPr>
      </w:pPr>
    </w:p>
    <w:p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:rsidR="00C658FB" w:rsidRDefault="00C658FB">
      <w:pPr>
        <w:pStyle w:val="BodyText"/>
        <w:spacing w:before="7"/>
        <w:rPr>
          <w:sz w:val="23"/>
        </w:rPr>
      </w:pPr>
    </w:p>
    <w:p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:rsidR="00C658FB" w:rsidRDefault="00C658FB">
      <w:pPr>
        <w:pStyle w:val="BodyText"/>
        <w:spacing w:before="9"/>
        <w:rPr>
          <w:sz w:val="23"/>
        </w:rPr>
      </w:pPr>
    </w:p>
    <w:p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</w:t>
      </w:r>
      <w:r>
        <w:rPr>
          <w:color w:val="231F20"/>
        </w:rPr>
        <w:t xml:space="preserve">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:rsidR="00C658FB" w:rsidRDefault="00C658FB">
      <w:pPr>
        <w:pStyle w:val="BodyText"/>
        <w:spacing w:before="5"/>
        <w:rPr>
          <w:sz w:val="23"/>
        </w:rPr>
      </w:pPr>
    </w:p>
    <w:p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:rsidR="00C658FB" w:rsidRDefault="00C658FB">
      <w:pPr>
        <w:pStyle w:val="BodyText"/>
        <w:spacing w:before="9"/>
        <w:rPr>
          <w:sz w:val="23"/>
        </w:rPr>
      </w:pPr>
    </w:p>
    <w:p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:rsidR="00C658FB" w:rsidRDefault="00C658FB">
      <w:pPr>
        <w:pStyle w:val="BodyText"/>
        <w:spacing w:before="6"/>
        <w:rPr>
          <w:sz w:val="23"/>
        </w:rPr>
      </w:pPr>
    </w:p>
    <w:p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:rsidR="00C658FB" w:rsidRDefault="00C658FB">
      <w:pPr>
        <w:pStyle w:val="BodyText"/>
        <w:spacing w:before="6"/>
        <w:rPr>
          <w:sz w:val="23"/>
        </w:rPr>
      </w:pPr>
      <w:bookmarkStart w:id="0" w:name="_GoBack"/>
      <w:bookmarkEnd w:id="0"/>
    </w:p>
    <w:p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</w:t>
      </w:r>
      <w:r>
        <w:rPr>
          <w:color w:val="231F20"/>
        </w:rPr>
        <w:t xml:space="preserve">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:rsidR="00C658FB" w:rsidRDefault="00C658FB">
      <w:pPr>
        <w:pStyle w:val="BodyText"/>
        <w:spacing w:before="9"/>
        <w:rPr>
          <w:b/>
          <w:sz w:val="23"/>
        </w:rPr>
      </w:pPr>
    </w:p>
    <w:p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</w:t>
      </w:r>
      <w:r>
        <w:rPr>
          <w:color w:val="231F20"/>
        </w:rPr>
        <w:t>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:rsidR="00C658FB" w:rsidRDefault="00D131A0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0" o:spid="_x0000_s1032" style="width:557.05pt;height:61.2pt;mso-position-horizontal-relative:char;mso-position-vertical-relative:line" coordsize="11141,1224">
            <v:rect id="docshape31" o:spid="_x0000_s1034" style="position:absolute;width:11141;height:1224" fillcolor="#0090d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2" o:spid="_x0000_s1033" type="#_x0000_t202" style="position:absolute;width:11141;height:1224" filled="f" stroked="f">
              <v:textbox inset="0,0,0,0">
                <w:txbxContent>
                  <w:p w:rsidR="00C658FB" w:rsidRDefault="00D131A0">
                    <w:pPr>
                      <w:spacing w:before="74" w:line="315" w:lineRule="exact"/>
                      <w:ind w:left="7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Details</w:t>
                    </w:r>
                    <w:r>
                      <w:rPr>
                        <w:b/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with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regard</w:t>
                    </w:r>
                    <w:r>
                      <w:rPr>
                        <w:b/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to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funding</w:t>
                    </w:r>
                  </w:p>
                  <w:p w:rsidR="00C658FB" w:rsidRDefault="00D131A0">
                    <w:pPr>
                      <w:spacing w:line="315" w:lineRule="exact"/>
                      <w:ind w:left="720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Please</w:t>
                    </w:r>
                    <w:r>
                      <w:rPr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complete</w:t>
                    </w:r>
                    <w:r>
                      <w:rPr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the</w:t>
                    </w:r>
                    <w:r>
                      <w:rPr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table</w:t>
                    </w:r>
                    <w:r>
                      <w:rPr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below.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>
        <w:trPr>
          <w:trHeight w:val="320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  <w:tr w:rsidR="00C658FB">
        <w:trPr>
          <w:trHeight w:val="324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</w:tbl>
    <w:p w:rsidR="00C658FB" w:rsidRDefault="00D131A0">
      <w:pPr>
        <w:pStyle w:val="BodyText"/>
        <w:spacing w:before="1"/>
        <w:rPr>
          <w:sz w:val="22"/>
        </w:rPr>
      </w:pPr>
      <w:r>
        <w:pict>
          <v:group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>
            <v:rect id="docshape34" o:spid="_x0000_s1031" style="position:absolute;top:293;width:11141;height:1224" fillcolor="#0090d6" stroked="f"/>
            <v:shape id="docshape35" o:spid="_x0000_s1030" type="#_x0000_t202" style="position:absolute;top:293;width:11141;height:1224" filled="f" stroked="f">
              <v:textbox inset="0,0,0,0">
                <w:txbxContent>
                  <w:p w:rsidR="00C658FB" w:rsidRDefault="00D131A0">
                    <w:pPr>
                      <w:spacing w:before="74" w:line="315" w:lineRule="exact"/>
                      <w:ind w:left="7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Swimming</w:t>
                    </w:r>
                    <w:r>
                      <w:rPr>
                        <w:b/>
                        <w:color w:val="FFFFF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Data</w:t>
                    </w:r>
                  </w:p>
                  <w:p w:rsidR="00C658FB" w:rsidRDefault="00D131A0">
                    <w:pPr>
                      <w:spacing w:line="315" w:lineRule="exact"/>
                      <w:ind w:left="720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Please</w:t>
                    </w:r>
                    <w:r>
                      <w:rPr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report</w:t>
                    </w:r>
                    <w:r>
                      <w:rPr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on</w:t>
                    </w:r>
                    <w:r>
                      <w:rPr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your</w:t>
                    </w:r>
                    <w:r>
                      <w:rPr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Swimming</w:t>
                    </w:r>
                    <w:r>
                      <w:rPr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Data</w:t>
                    </w:r>
                    <w:r>
                      <w:rPr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below.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>
        <w:trPr>
          <w:trHeight w:val="1924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:rsidR="00C658FB" w:rsidRDefault="00D131A0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658FB">
        <w:trPr>
          <w:trHeight w:val="944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:rsidR="00C658FB" w:rsidRDefault="00D131A0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658FB">
        <w:trPr>
          <w:trHeight w:val="368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:rsidR="00C658FB" w:rsidRDefault="00D131A0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%</w:t>
            </w:r>
          </w:p>
        </w:tc>
      </w:tr>
      <w:tr w:rsidR="00C658FB">
        <w:trPr>
          <w:trHeight w:val="689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</w:tbl>
    <w:p w:rsidR="00C658FB" w:rsidRDefault="00C658FB">
      <w:pPr>
        <w:rPr>
          <w:sz w:val="24"/>
        </w:rPr>
        <w:sectPr w:rsidR="00C658FB">
          <w:footerReference w:type="default" r:id="rId12"/>
          <w:pgSz w:w="16840" w:h="11910" w:orient="landscape"/>
          <w:pgMar w:top="720" w:right="220" w:bottom="620" w:left="0" w:header="0" w:footer="438" w:gutter="0"/>
          <w:cols w:space="720"/>
        </w:sectPr>
      </w:pPr>
    </w:p>
    <w:p w:rsidR="00C658FB" w:rsidRDefault="00D131A0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6" o:spid="_x0000_s1026" style="width:557.05pt;height:61.2pt;mso-position-horizontal-relative:char;mso-position-vertical-relative:line" coordsize="11141,1224">
            <v:rect id="docshape37" o:spid="_x0000_s1028" style="position:absolute;width:11141;height:1224" fillcolor="#0090d6" stroked="f"/>
            <v:shape id="docshape38" o:spid="_x0000_s1027" type="#_x0000_t202" style="position:absolute;width:11141;height:1224" filled="f" stroked="f">
              <v:textbox inset="0,0,0,0">
                <w:txbxContent>
                  <w:p w:rsidR="00C658FB" w:rsidRDefault="00D131A0">
                    <w:pPr>
                      <w:spacing w:before="74" w:line="315" w:lineRule="exact"/>
                      <w:ind w:left="7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Action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Plan</w:t>
                    </w:r>
                    <w:r>
                      <w:rPr>
                        <w:b/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and</w:t>
                    </w:r>
                    <w:r>
                      <w:rPr>
                        <w:b/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Budget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Tracking</w:t>
                    </w:r>
                  </w:p>
                  <w:p w:rsidR="00C658FB" w:rsidRDefault="00D131A0">
                    <w:pPr>
                      <w:spacing w:before="2" w:line="235" w:lineRule="auto"/>
                      <w:ind w:left="719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Capture your intended annual spend against the 5 key indicators. Clarify the success criteria and</w:t>
                    </w:r>
                    <w:r>
                      <w:rPr>
                        <w:color w:val="FFFFFF"/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evidence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of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impact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that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you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intend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measure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evaluate</w:t>
                    </w:r>
                    <w:r>
                      <w:rPr>
                        <w:color w:val="FFFF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for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pupils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today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and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for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the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future.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>
        <w:trPr>
          <w:trHeight w:val="383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2"/>
        </w:trPr>
        <w:tc>
          <w:tcPr>
            <w:tcW w:w="12243" w:type="dxa"/>
            <w:gridSpan w:val="4"/>
            <w:vMerge w:val="restart"/>
          </w:tcPr>
          <w:p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>
        <w:trPr>
          <w:trHeight w:val="390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>
        <w:trPr>
          <w:trHeight w:val="405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1690"/>
        </w:trPr>
        <w:tc>
          <w:tcPr>
            <w:tcW w:w="3720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307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>
        <w:trPr>
          <w:trHeight w:val="383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>
        <w:trPr>
          <w:trHeight w:val="405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049"/>
        </w:trPr>
        <w:tc>
          <w:tcPr>
            <w:tcW w:w="3758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:rsidR="00C658FB" w:rsidRDefault="00D131A0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423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05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397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172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achievements:</w:t>
            </w:r>
          </w:p>
        </w:tc>
        <w:tc>
          <w:tcPr>
            <w:tcW w:w="3458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:rsidR="00C658FB" w:rsidRDefault="00D131A0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423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>
        <w:trPr>
          <w:trHeight w:val="352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>
        <w:trPr>
          <w:trHeight w:val="402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134"/>
        </w:trPr>
        <w:tc>
          <w:tcPr>
            <w:tcW w:w="3758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8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:rsidR="00C658FB" w:rsidRDefault="00D131A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423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658FB" w:rsidRDefault="00C658FB">
      <w:pPr>
        <w:pStyle w:val="BodyText"/>
        <w:rPr>
          <w:sz w:val="20"/>
        </w:rPr>
      </w:pPr>
    </w:p>
    <w:p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>
        <w:trPr>
          <w:trHeight w:val="463"/>
        </w:trPr>
        <w:tc>
          <w:tcPr>
            <w:tcW w:w="7660" w:type="dxa"/>
            <w:gridSpan w:val="2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>
        <w:trPr>
          <w:trHeight w:val="452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432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46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00000" w:rsidRDefault="00D131A0"/>
    <w:sectPr w:rsidR="00000000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31A0">
      <w:r>
        <w:separator/>
      </w:r>
    </w:p>
  </w:endnote>
  <w:endnote w:type="continuationSeparator" w:id="0">
    <w:p w:rsidR="00000000" w:rsidRDefault="00D1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docshapegroup22" o:spid="_x0000_s2054" style="position:absolute;margin-left:484.15pt;margin-top:563.8pt;width:30.55pt;height:14.95pt;z-index:-16146432;mso-position-horizontal-relative:page;mso-position-vertical-relative:page" coordorigin="9683,11276" coordsize="611,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3" o:spid="_x0000_s2056" type="#_x0000_t75" style="position:absolute;left:9683;top:11276;width:289;height:299">
            <v:imagedata r:id="rId3" o:title=""/>
          </v:shape>
          <v:shape id="docshape24" o:spid="_x0000_s2055" type="#_x0000_t75" style="position:absolute;left:9744;top:11334;width:549;height:166">
            <v:imagedata r:id="rId4" o:title=""/>
          </v:shape>
          <w10:wrap anchorx="page" anchory="page"/>
        </v:group>
      </w:pict>
    </w:r>
    <w:r>
      <w:pict>
        <v:group id="docshapegroup25" o:spid="_x0000_s2051" style="position:absolute;margin-left:432.55pt;margin-top:566.1pt;width:40.85pt;height:10.25pt;z-index:-16145920;mso-position-horizontal-relative:page;mso-position-vertical-relative:page" coordorigin="8651,11322" coordsize="817,205">
          <v:shape id="docshape26" o:spid="_x0000_s2053" style="position:absolute;left:8651;top:11321;width:136;height:203" coordorigin="8651,11322" coordsize="136,203" o:spt="100" adj="0,,0" path="m8787,11478r-1,-1l8661,11477r-4,-1l8654,11477r-1,1l8652,11478r,44l8654,11524r133,l8787,11478xm8787,11376r-2,-6l8783,11365r-5,-10l8772,11347r-7,-8l8756,11332r-9,-6l8736,11322r-24,l8699,11324r-7,3l8683,11331r-3,4l8670,11340r-3,7l8660,11355r-1,4l8656,11365r-2,3l8655,11371r-4,3l8655,11379r-3,3l8651,11390r1,8l8654,11408r,2l8667,11435r21,14l8699,11455r6,1l8711,11456r10,1l8732,11456r10,-3l8752,11449r9,-5l8768,11437r6,-8l8780,11420r4,-9l8786,11401r1,-10l8786,11384r1,-8xe" fillcolor="#ee4d58" stroked="f">
            <v:stroke joinstyle="round"/>
            <v:formulas/>
            <v:path arrowok="t" o:connecttype="segments"/>
          </v:shape>
          <v:shape id="docshape27" o:spid="_x0000_s2052" type="#_x0000_t75" style="position:absolute;left:8835;top:11339;width:632;height:187">
            <v:imagedata r:id="rId5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50" type="#_x0000_t202" style="position:absolute;margin-left:35pt;margin-top:558.4pt;width:57.85pt;height:14pt;z-index:-16145408;mso-position-horizontal-relative:page;mso-position-vertical-relative:page" filled="f" stroked="f">
          <v:textbox inset="0,0,0,0">
            <w:txbxContent>
              <w:p w:rsidR="00C658FB" w:rsidRDefault="00D131A0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Created</w:t>
                </w:r>
                <w:r>
                  <w:rPr>
                    <w:color w:val="231F20"/>
                    <w:spacing w:val="-9"/>
                  </w:rPr>
                  <w:t xml:space="preserve"> </w:t>
                </w:r>
                <w:r>
                  <w:rPr>
                    <w:color w:val="231F20"/>
                  </w:rPr>
                  <w:t>by:</w:t>
                </w:r>
              </w:p>
            </w:txbxContent>
          </v:textbox>
          <w10:wrap anchorx="page" anchory="page"/>
        </v:shape>
      </w:pict>
    </w:r>
    <w:r>
      <w:pict>
        <v:shape id="docshape29" o:spid="_x0000_s2049" type="#_x0000_t202" style="position:absolute;margin-left:303.45pt;margin-top:559.25pt;width:70.75pt;height:14pt;z-index:-16144896;mso-position-horizontal-relative:page;mso-position-vertical-relative:page" filled="f" stroked="f">
          <v:textbox inset="0,0,0,0">
            <w:txbxContent>
              <w:p w:rsidR="00C658FB" w:rsidRDefault="00D131A0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Supported</w:t>
                </w:r>
                <w:r>
                  <w:rPr>
                    <w:color w:val="231F20"/>
                    <w:spacing w:val="-8"/>
                  </w:rPr>
                  <w:t xml:space="preserve"> </w:t>
                </w:r>
                <w:r>
                  <w:rPr>
                    <w:color w:val="231F20"/>
                  </w:rPr>
                  <w:t>by: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31A0">
      <w:r>
        <w:separator/>
      </w:r>
    </w:p>
  </w:footnote>
  <w:footnote w:type="continuationSeparator" w:id="0">
    <w:p w:rsidR="00000000" w:rsidRDefault="00D1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658FB"/>
    <w:rsid w:val="00C658FB"/>
    <w:rsid w:val="00D131A0"/>
    <w:rsid w:val="00E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D6F44CBF</Template>
  <TotalTime>1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Simon Roche</cp:lastModifiedBy>
  <cp:revision>2</cp:revision>
  <dcterms:created xsi:type="dcterms:W3CDTF">2021-07-16T14:57:00Z</dcterms:created>
  <dcterms:modified xsi:type="dcterms:W3CDTF">2021-07-16T14:57:00Z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